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5FD8" w14:textId="77777777" w:rsidR="009662D8" w:rsidRPr="00AD08BA" w:rsidRDefault="009662D8" w:rsidP="009662D8">
      <w:pPr>
        <w:pStyle w:val="Vahedeta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A525FDA" w14:textId="77777777" w:rsidR="006941E5" w:rsidRPr="00A25B61" w:rsidRDefault="006941E5" w:rsidP="009662D8">
      <w:pPr>
        <w:pStyle w:val="Vahedeta"/>
        <w:rPr>
          <w:rFonts w:ascii="Times New Roman" w:hAnsi="Times New Roman"/>
          <w:sz w:val="28"/>
          <w:szCs w:val="28"/>
          <w:lang w:val="et-EE"/>
        </w:rPr>
      </w:pPr>
    </w:p>
    <w:p w14:paraId="2178228A" w14:textId="20C49C3E" w:rsidR="00EF5CC2" w:rsidRPr="00570FA0" w:rsidRDefault="006871BE" w:rsidP="00EF5CC2">
      <w:pPr>
        <w:pStyle w:val="Vahedeta"/>
        <w:rPr>
          <w:rFonts w:ascii="Times New Roman" w:hAnsi="Times New Roman"/>
          <w:sz w:val="24"/>
          <w:szCs w:val="24"/>
          <w:lang w:val="et-EE"/>
        </w:rPr>
      </w:pPr>
      <w:r w:rsidRPr="00570FA0">
        <w:rPr>
          <w:rFonts w:ascii="Times New Roman" w:hAnsi="Times New Roman"/>
          <w:noProof/>
          <w:sz w:val="24"/>
          <w:szCs w:val="24"/>
          <w:lang w:val="et-EE"/>
        </w:rPr>
        <w:t>Riigi Kaitseinvesteeringute Keskus</w:t>
      </w:r>
      <w:r w:rsidR="00EF5CC2" w:rsidRPr="00570FA0">
        <w:rPr>
          <w:rFonts w:ascii="Times New Roman" w:hAnsi="Times New Roman"/>
          <w:sz w:val="24"/>
          <w:szCs w:val="24"/>
          <w:lang w:val="et-EE"/>
        </w:rPr>
        <w:tab/>
      </w:r>
      <w:r w:rsidR="00EF5CC2" w:rsidRPr="00570FA0">
        <w:rPr>
          <w:rFonts w:ascii="Times New Roman" w:hAnsi="Times New Roman"/>
          <w:sz w:val="24"/>
          <w:szCs w:val="24"/>
          <w:lang w:val="et-EE"/>
        </w:rPr>
        <w:tab/>
      </w:r>
    </w:p>
    <w:p w14:paraId="24FDB4E2" w14:textId="0A18BCDC" w:rsidR="0011495B" w:rsidRPr="00570FA0" w:rsidRDefault="006871BE" w:rsidP="0011495B">
      <w:pPr>
        <w:pStyle w:val="Vahedeta"/>
        <w:rPr>
          <w:rFonts w:ascii="Times New Roman" w:hAnsi="Times New Roman"/>
          <w:sz w:val="24"/>
          <w:szCs w:val="24"/>
        </w:rPr>
      </w:pPr>
      <w:hyperlink r:id="rId8" w:history="1">
        <w:r w:rsidRPr="00570FA0">
          <w:rPr>
            <w:rStyle w:val="Hperlink"/>
            <w:rFonts w:ascii="Times New Roman" w:hAnsi="Times New Roman"/>
            <w:sz w:val="24"/>
            <w:szCs w:val="24"/>
            <w:lang w:val="et-EE"/>
          </w:rPr>
          <w:t>kaupo.kaasik@rkik.ee</w:t>
        </w:r>
      </w:hyperlink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="00CF7549" w:rsidRPr="00570FA0">
        <w:rPr>
          <w:rFonts w:ascii="Times New Roman" w:hAnsi="Times New Roman"/>
          <w:sz w:val="24"/>
          <w:szCs w:val="24"/>
        </w:rPr>
        <w:t xml:space="preserve"> </w:t>
      </w:r>
      <w:r w:rsidR="00FC4587" w:rsidRPr="00570FA0">
        <w:rPr>
          <w:rFonts w:ascii="Times New Roman" w:hAnsi="Times New Roman"/>
          <w:sz w:val="24"/>
          <w:szCs w:val="24"/>
        </w:rPr>
        <w:tab/>
      </w:r>
      <w:r w:rsidR="0011495B" w:rsidRPr="00570FA0">
        <w:rPr>
          <w:rFonts w:ascii="Times New Roman" w:hAnsi="Times New Roman"/>
          <w:sz w:val="24"/>
          <w:szCs w:val="24"/>
        </w:rPr>
        <w:tab/>
      </w:r>
      <w:r w:rsidR="0011495B" w:rsidRPr="00570FA0">
        <w:rPr>
          <w:rFonts w:ascii="Times New Roman" w:hAnsi="Times New Roman"/>
          <w:sz w:val="24"/>
          <w:szCs w:val="24"/>
        </w:rPr>
        <w:tab/>
      </w:r>
      <w:r w:rsidR="0011495B" w:rsidRPr="00570FA0">
        <w:rPr>
          <w:rFonts w:ascii="Times New Roman" w:hAnsi="Times New Roman"/>
          <w:sz w:val="24"/>
          <w:szCs w:val="24"/>
        </w:rPr>
        <w:tab/>
      </w:r>
      <w:r w:rsidR="0011495B" w:rsidRPr="00570FA0">
        <w:rPr>
          <w:rFonts w:ascii="Times New Roman" w:hAnsi="Times New Roman"/>
          <w:sz w:val="24"/>
          <w:szCs w:val="24"/>
        </w:rPr>
        <w:tab/>
      </w:r>
      <w:r w:rsidR="0011495B" w:rsidRPr="00570FA0">
        <w:rPr>
          <w:rFonts w:ascii="Times New Roman" w:hAnsi="Times New Roman"/>
          <w:sz w:val="24"/>
          <w:szCs w:val="24"/>
          <w:lang w:val="et-EE"/>
        </w:rPr>
        <w:t xml:space="preserve">Meie: </w:t>
      </w:r>
      <w:r w:rsidR="00B04E7F">
        <w:rPr>
          <w:rFonts w:ascii="Times New Roman" w:hAnsi="Times New Roman"/>
          <w:sz w:val="24"/>
          <w:szCs w:val="24"/>
          <w:lang w:val="et-EE"/>
        </w:rPr>
        <w:t>17.04.2026</w:t>
      </w:r>
      <w:r w:rsidR="0011495B" w:rsidRPr="00570FA0">
        <w:rPr>
          <w:rFonts w:ascii="Times New Roman" w:hAnsi="Times New Roman"/>
          <w:sz w:val="24"/>
          <w:szCs w:val="24"/>
          <w:lang w:val="et-EE"/>
        </w:rPr>
        <w:t xml:space="preserve"> nr </w:t>
      </w:r>
      <w:r w:rsidR="00983B37" w:rsidRPr="00570FA0">
        <w:rPr>
          <w:rFonts w:ascii="Times New Roman" w:hAnsi="Times New Roman"/>
          <w:sz w:val="24"/>
          <w:szCs w:val="24"/>
          <w:lang w:val="et-EE"/>
        </w:rPr>
        <w:t>1-</w:t>
      </w:r>
      <w:r w:rsidR="00B04E7F">
        <w:rPr>
          <w:rFonts w:ascii="Times New Roman" w:hAnsi="Times New Roman"/>
          <w:sz w:val="24"/>
          <w:szCs w:val="24"/>
          <w:lang w:val="et-EE"/>
        </w:rPr>
        <w:t>086</w:t>
      </w:r>
    </w:p>
    <w:p w14:paraId="3410FAF9" w14:textId="77777777" w:rsidR="0011495B" w:rsidRPr="00570FA0" w:rsidRDefault="0011495B" w:rsidP="0011495B">
      <w:pPr>
        <w:pStyle w:val="Vahedeta"/>
        <w:rPr>
          <w:rFonts w:ascii="Times New Roman" w:hAnsi="Times New Roman"/>
          <w:sz w:val="24"/>
          <w:szCs w:val="24"/>
          <w:lang w:val="et-EE"/>
        </w:rPr>
      </w:pPr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Pr="00570FA0">
        <w:rPr>
          <w:rFonts w:ascii="Times New Roman" w:hAnsi="Times New Roman"/>
          <w:sz w:val="24"/>
          <w:szCs w:val="24"/>
          <w:lang w:val="et-EE"/>
        </w:rPr>
        <w:tab/>
      </w:r>
      <w:r w:rsidRPr="00570FA0">
        <w:rPr>
          <w:rFonts w:ascii="Times New Roman" w:hAnsi="Times New Roman"/>
          <w:sz w:val="24"/>
          <w:szCs w:val="24"/>
          <w:lang w:val="et-EE"/>
        </w:rPr>
        <w:tab/>
      </w:r>
    </w:p>
    <w:p w14:paraId="4E286907" w14:textId="7F292448" w:rsidR="008E2686" w:rsidRPr="00570FA0" w:rsidRDefault="008E2686" w:rsidP="00EA31B8">
      <w:pPr>
        <w:pStyle w:val="Vahedeta"/>
        <w:rPr>
          <w:rFonts w:ascii="Times New Roman" w:hAnsi="Times New Roman"/>
          <w:sz w:val="24"/>
          <w:szCs w:val="24"/>
          <w:lang w:val="et-EE"/>
        </w:rPr>
      </w:pPr>
    </w:p>
    <w:p w14:paraId="7190D14B" w14:textId="77777777" w:rsidR="000C47C7" w:rsidRPr="00570FA0" w:rsidRDefault="000C47C7" w:rsidP="000C47C7">
      <w:pPr>
        <w:pStyle w:val="Default"/>
      </w:pPr>
    </w:p>
    <w:p w14:paraId="63B4D3C0" w14:textId="3786495B" w:rsidR="008E2686" w:rsidRPr="00570FA0" w:rsidRDefault="00B04E7F" w:rsidP="000C47C7">
      <w:pPr>
        <w:pStyle w:val="Default"/>
      </w:pPr>
      <w:r>
        <w:t>Uustalu-Kiilu</w:t>
      </w:r>
      <w:r w:rsidR="004C18BC" w:rsidRPr="00570FA0">
        <w:t xml:space="preserve"> </w:t>
      </w:r>
      <w:r w:rsidR="00ED5C9A">
        <w:t>katastri</w:t>
      </w:r>
      <w:r w:rsidR="004C18BC" w:rsidRPr="00570FA0">
        <w:t>töö</w:t>
      </w:r>
      <w:r w:rsidR="00321851" w:rsidRPr="00570FA0">
        <w:t>de</w:t>
      </w:r>
      <w:r w:rsidR="004C18BC" w:rsidRPr="00570FA0">
        <w:t xml:space="preserve"> hinnapakkumine</w:t>
      </w:r>
    </w:p>
    <w:p w14:paraId="121B087E" w14:textId="77777777" w:rsidR="00437328" w:rsidRPr="00570FA0" w:rsidRDefault="00437328" w:rsidP="009662D8">
      <w:pPr>
        <w:jc w:val="both"/>
        <w:rPr>
          <w:rFonts w:eastAsia="Arial Unicode MS"/>
          <w:kern w:val="3"/>
          <w:lang w:eastAsia="zh-CN" w:bidi="hi-IN"/>
        </w:rPr>
      </w:pPr>
    </w:p>
    <w:p w14:paraId="2A525FE5" w14:textId="13CBBC43" w:rsidR="009662D8" w:rsidRPr="00570FA0" w:rsidRDefault="0069340B" w:rsidP="00F92AA8">
      <w:pPr>
        <w:jc w:val="both"/>
      </w:pPr>
      <w:r w:rsidRPr="00570FA0">
        <w:t>Tänan hinnapäringu eest!</w:t>
      </w:r>
    </w:p>
    <w:p w14:paraId="0A0208D8" w14:textId="77777777" w:rsidR="0069340B" w:rsidRPr="00570FA0" w:rsidRDefault="0069340B" w:rsidP="00F92AA8">
      <w:pPr>
        <w:jc w:val="both"/>
      </w:pPr>
    </w:p>
    <w:p w14:paraId="30D38CE5" w14:textId="5199347F" w:rsidR="0016182C" w:rsidRPr="00570FA0" w:rsidRDefault="001342BE" w:rsidP="00B04E7F">
      <w:pPr>
        <w:suppressAutoHyphens/>
        <w:jc w:val="both"/>
      </w:pPr>
      <w:r w:rsidRPr="00570FA0">
        <w:t>Oleme valmis</w:t>
      </w:r>
      <w:r w:rsidR="002C108A" w:rsidRPr="00570FA0">
        <w:t xml:space="preserve"> </w:t>
      </w:r>
      <w:r w:rsidR="00B04E7F">
        <w:t xml:space="preserve">Uustalu-Kiilu katastriüksuse </w:t>
      </w:r>
      <w:r w:rsidR="00ED5C9A" w:rsidRPr="00ED5C9A">
        <w:t>43101:001:2851</w:t>
      </w:r>
      <w:r w:rsidR="00ED5C9A">
        <w:t xml:space="preserve"> </w:t>
      </w:r>
      <w:r w:rsidR="00B04E7F">
        <w:t xml:space="preserve">piiride muutmise töö tegema </w:t>
      </w:r>
      <w:r w:rsidR="003F15CF" w:rsidRPr="00570FA0">
        <w:t xml:space="preserve">maksumusega </w:t>
      </w:r>
      <w:r w:rsidR="00B04E7F">
        <w:t>840</w:t>
      </w:r>
      <w:r w:rsidR="003F15CF" w:rsidRPr="00570FA0">
        <w:t xml:space="preserve"> €, millele lisandub käibemaks.</w:t>
      </w:r>
    </w:p>
    <w:p w14:paraId="2D319C9D" w14:textId="25AD530F" w:rsidR="00CE0236" w:rsidRPr="00570FA0" w:rsidRDefault="00CE0236" w:rsidP="00B04E7F"/>
    <w:p w14:paraId="41F7AA96" w14:textId="77777777" w:rsidR="0071194F" w:rsidRPr="00570FA0" w:rsidRDefault="0071194F" w:rsidP="00C90927">
      <w:pPr>
        <w:jc w:val="both"/>
      </w:pPr>
    </w:p>
    <w:p w14:paraId="536B6A76" w14:textId="77777777" w:rsidR="0006196E" w:rsidRPr="00570FA0" w:rsidRDefault="0006196E" w:rsidP="00C90927">
      <w:pPr>
        <w:jc w:val="both"/>
      </w:pPr>
    </w:p>
    <w:p w14:paraId="2A525FF9" w14:textId="77777777" w:rsidR="009662D8" w:rsidRPr="00570FA0" w:rsidRDefault="009662D8" w:rsidP="009662D8">
      <w:pPr>
        <w:rPr>
          <w:lang w:eastAsia="en-US"/>
        </w:rPr>
      </w:pPr>
      <w:r w:rsidRPr="00570FA0">
        <w:rPr>
          <w:lang w:eastAsia="en-US"/>
        </w:rPr>
        <w:t>Lugupidamisega,</w:t>
      </w:r>
    </w:p>
    <w:p w14:paraId="2A525FFA" w14:textId="77777777" w:rsidR="009662D8" w:rsidRPr="00570FA0" w:rsidRDefault="009662D8" w:rsidP="009662D8">
      <w:pPr>
        <w:rPr>
          <w:lang w:eastAsia="en-US"/>
        </w:rPr>
      </w:pPr>
    </w:p>
    <w:p w14:paraId="2A525FFB" w14:textId="77777777" w:rsidR="009662D8" w:rsidRPr="00570FA0" w:rsidRDefault="009662D8" w:rsidP="009662D8">
      <w:pPr>
        <w:rPr>
          <w:i/>
          <w:lang w:eastAsia="en-US"/>
        </w:rPr>
      </w:pPr>
      <w:r w:rsidRPr="00570FA0">
        <w:rPr>
          <w:i/>
          <w:lang w:eastAsia="en-US"/>
        </w:rPr>
        <w:t>/Allkirjastatud digitaalselt/</w:t>
      </w:r>
    </w:p>
    <w:p w14:paraId="2A525FFC" w14:textId="77777777" w:rsidR="00662F31" w:rsidRPr="00570FA0" w:rsidRDefault="00662F31" w:rsidP="009662D8">
      <w:pPr>
        <w:rPr>
          <w:i/>
          <w:lang w:eastAsia="en-US"/>
        </w:rPr>
      </w:pPr>
    </w:p>
    <w:p w14:paraId="57D7BD71" w14:textId="328D24FB" w:rsidR="000D489A" w:rsidRPr="00570FA0" w:rsidRDefault="000D489A" w:rsidP="009662D8">
      <w:pPr>
        <w:rPr>
          <w:lang w:eastAsia="en-US"/>
        </w:rPr>
      </w:pPr>
      <w:r w:rsidRPr="00570FA0">
        <w:rPr>
          <w:lang w:eastAsia="en-US"/>
        </w:rPr>
        <w:t>Erki Vaguri</w:t>
      </w:r>
    </w:p>
    <w:p w14:paraId="2A525FFE" w14:textId="38562262" w:rsidR="007F1385" w:rsidRPr="00570FA0" w:rsidRDefault="009662D8" w:rsidP="009662D8">
      <w:pPr>
        <w:rPr>
          <w:lang w:eastAsia="en-US"/>
        </w:rPr>
      </w:pPr>
      <w:r w:rsidRPr="00570FA0">
        <w:rPr>
          <w:lang w:eastAsia="en-US"/>
        </w:rPr>
        <w:t>Juhatuse liige</w:t>
      </w:r>
    </w:p>
    <w:p w14:paraId="5B71ECF5" w14:textId="3C9C474C" w:rsidR="00D419C1" w:rsidRPr="0006196E" w:rsidRDefault="00D419C1" w:rsidP="009662D8">
      <w:pPr>
        <w:rPr>
          <w:lang w:eastAsia="en-US"/>
        </w:rPr>
      </w:pPr>
    </w:p>
    <w:p w14:paraId="526815B6" w14:textId="7E15BE8E" w:rsidR="00D419C1" w:rsidRDefault="00D419C1" w:rsidP="009662D8">
      <w:pPr>
        <w:rPr>
          <w:lang w:eastAsia="en-US"/>
        </w:rPr>
      </w:pPr>
    </w:p>
    <w:p w14:paraId="17B26CE2" w14:textId="3307C796" w:rsidR="00D419C1" w:rsidRDefault="00D419C1" w:rsidP="009662D8">
      <w:pPr>
        <w:rPr>
          <w:lang w:eastAsia="en-US"/>
        </w:rPr>
      </w:pPr>
    </w:p>
    <w:p w14:paraId="12F69AF8" w14:textId="166EB3F3" w:rsidR="00D419C1" w:rsidRDefault="00D419C1" w:rsidP="009662D8">
      <w:pPr>
        <w:rPr>
          <w:lang w:eastAsia="en-US"/>
        </w:rPr>
      </w:pPr>
    </w:p>
    <w:sectPr w:rsidR="00D419C1" w:rsidSect="00FE36B2">
      <w:headerReference w:type="first" r:id="rId9"/>
      <w:footerReference w:type="first" r:id="rId10"/>
      <w:pgSz w:w="11905" w:h="16837"/>
      <w:pgMar w:top="1417" w:right="706" w:bottom="1417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EFFF" w14:textId="77777777" w:rsidR="00195ADB" w:rsidRDefault="00195ADB" w:rsidP="00B0025C">
      <w:r>
        <w:separator/>
      </w:r>
    </w:p>
  </w:endnote>
  <w:endnote w:type="continuationSeparator" w:id="0">
    <w:p w14:paraId="70C8EC43" w14:textId="77777777" w:rsidR="00195ADB" w:rsidRDefault="00195ADB" w:rsidP="00B0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6006" w14:textId="77777777" w:rsidR="00B0025C" w:rsidRDefault="00E31415" w:rsidP="00B0025C">
    <w:pPr>
      <w:pStyle w:val="Jalus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A52600E" wp14:editId="2A52600F">
              <wp:simplePos x="0" y="0"/>
              <wp:positionH relativeFrom="column">
                <wp:posOffset>-50165</wp:posOffset>
              </wp:positionH>
              <wp:positionV relativeFrom="paragraph">
                <wp:posOffset>99059</wp:posOffset>
              </wp:positionV>
              <wp:extent cx="6038850" cy="0"/>
              <wp:effectExtent l="0" t="0" r="19050" b="19050"/>
              <wp:wrapNone/>
              <wp:docPr id="3" name="Sirgkonnek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7672C" id="Sirgkonnek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95pt,7.8pt" to="471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" strokecolor="#4a7ebb">
              <o:lock v:ext="edit" shapetype="f"/>
            </v:line>
          </w:pict>
        </mc:Fallback>
      </mc:AlternateContent>
    </w:r>
  </w:p>
  <w:p w14:paraId="2A526007" w14:textId="77777777" w:rsidR="00B0025C" w:rsidRPr="008933C2" w:rsidRDefault="00B0025C" w:rsidP="004A42E3">
    <w:pPr>
      <w:pStyle w:val="Jalus"/>
      <w:tabs>
        <w:tab w:val="clear" w:pos="9072"/>
        <w:tab w:val="right" w:pos="9356"/>
      </w:tabs>
      <w:jc w:val="center"/>
    </w:pPr>
    <w:r w:rsidRPr="008933C2">
      <w:t>OÜ Inseneribüroo STEIGER</w:t>
    </w:r>
    <w:r w:rsidRPr="008933C2">
      <w:tab/>
      <w:t>Tel 668 1011; 56 566 777</w:t>
    </w:r>
    <w:r w:rsidRPr="008933C2">
      <w:tab/>
      <w:t>Äriregistrikood 11206437</w:t>
    </w:r>
  </w:p>
  <w:p w14:paraId="2A526008" w14:textId="77777777" w:rsidR="00B0025C" w:rsidRPr="008933C2" w:rsidRDefault="00B0025C" w:rsidP="004A42E3">
    <w:pPr>
      <w:pStyle w:val="Jalus"/>
      <w:tabs>
        <w:tab w:val="clear" w:pos="9072"/>
        <w:tab w:val="right" w:pos="9356"/>
      </w:tabs>
      <w:jc w:val="center"/>
    </w:pPr>
    <w:r w:rsidRPr="008933C2">
      <w:t>Männiku tee 10</w:t>
    </w:r>
    <w:r w:rsidR="00E31415" w:rsidRPr="008933C2">
      <w:t>4</w:t>
    </w:r>
    <w:r w:rsidRPr="008933C2">
      <w:tab/>
      <w:t>E-mail: info@steiger.ee</w:t>
    </w:r>
    <w:r w:rsidRPr="008933C2">
      <w:tab/>
      <w:t>a/a EE701010220051598014</w:t>
    </w:r>
  </w:p>
  <w:p w14:paraId="2A526009" w14:textId="77777777" w:rsidR="00B0025C" w:rsidRPr="008933C2" w:rsidRDefault="00B0025C" w:rsidP="004A42E3">
    <w:pPr>
      <w:pStyle w:val="Jalus"/>
      <w:tabs>
        <w:tab w:val="clear" w:pos="9072"/>
        <w:tab w:val="right" w:pos="9356"/>
      </w:tabs>
      <w:jc w:val="center"/>
    </w:pPr>
    <w:r w:rsidRPr="008933C2">
      <w:t>11216 Tallinn</w:t>
    </w:r>
    <w:r w:rsidRPr="008933C2">
      <w:tab/>
      <w:t>www.steiger.ee</w:t>
    </w:r>
    <w:r w:rsidRPr="008933C2">
      <w:tab/>
      <w:t>SEB Pank, kood 401</w:t>
    </w:r>
  </w:p>
  <w:p w14:paraId="2A52600A" w14:textId="77777777" w:rsidR="00B0025C" w:rsidRDefault="00B0025C" w:rsidP="005659F8">
    <w:pPr>
      <w:pStyle w:val="Jalus"/>
    </w:pPr>
    <w:r>
      <w:tab/>
    </w:r>
  </w:p>
  <w:p w14:paraId="2A52600B" w14:textId="77777777" w:rsidR="00B0025C" w:rsidRDefault="00B0025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756B" w14:textId="77777777" w:rsidR="00195ADB" w:rsidRDefault="00195ADB" w:rsidP="00B0025C">
      <w:r>
        <w:separator/>
      </w:r>
    </w:p>
  </w:footnote>
  <w:footnote w:type="continuationSeparator" w:id="0">
    <w:p w14:paraId="61370368" w14:textId="77777777" w:rsidR="00195ADB" w:rsidRDefault="00195ADB" w:rsidP="00B0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6003" w14:textId="77777777" w:rsidR="00B0025C" w:rsidRDefault="00B0025C" w:rsidP="00B0025C">
    <w:pPr>
      <w:pStyle w:val="Pis"/>
      <w:rPr>
        <w:noProof/>
      </w:rPr>
    </w:pPr>
  </w:p>
  <w:p w14:paraId="2A526004" w14:textId="77777777" w:rsidR="00B0025C" w:rsidRDefault="00E31415" w:rsidP="00B0025C">
    <w:pPr>
      <w:pStyle w:val="Pis"/>
    </w:pPr>
    <w:r>
      <w:rPr>
        <w:b/>
        <w:noProof/>
      </w:rPr>
      <w:drawing>
        <wp:inline distT="0" distB="0" distL="0" distR="0" wp14:anchorId="2A52600C" wp14:editId="2A52600D">
          <wp:extent cx="1217295" cy="1003300"/>
          <wp:effectExtent l="0" t="0" r="1905" b="6350"/>
          <wp:docPr id="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03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A526005" w14:textId="77777777" w:rsidR="00B0025C" w:rsidRDefault="00B0025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ED0"/>
    <w:multiLevelType w:val="hybridMultilevel"/>
    <w:tmpl w:val="B254E8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2AC"/>
    <w:multiLevelType w:val="hybridMultilevel"/>
    <w:tmpl w:val="7EA88588"/>
    <w:lvl w:ilvl="0" w:tplc="62F0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0F39"/>
    <w:multiLevelType w:val="multilevel"/>
    <w:tmpl w:val="825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645AB"/>
    <w:multiLevelType w:val="hybridMultilevel"/>
    <w:tmpl w:val="F80698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65F"/>
    <w:multiLevelType w:val="hybridMultilevel"/>
    <w:tmpl w:val="50B485B4"/>
    <w:lvl w:ilvl="0" w:tplc="593E3D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7E3B"/>
    <w:multiLevelType w:val="hybridMultilevel"/>
    <w:tmpl w:val="FCB2F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9156B"/>
    <w:multiLevelType w:val="hybridMultilevel"/>
    <w:tmpl w:val="5C22F19E"/>
    <w:lvl w:ilvl="0" w:tplc="C4A6B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7591B"/>
    <w:multiLevelType w:val="multilevel"/>
    <w:tmpl w:val="51A499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EBE6E87"/>
    <w:multiLevelType w:val="hybridMultilevel"/>
    <w:tmpl w:val="25382A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B6ABD"/>
    <w:multiLevelType w:val="hybridMultilevel"/>
    <w:tmpl w:val="E7CE59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E2E1B"/>
    <w:multiLevelType w:val="hybridMultilevel"/>
    <w:tmpl w:val="08723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726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77031">
    <w:abstractNumId w:val="9"/>
  </w:num>
  <w:num w:numId="3" w16cid:durableId="1851681521">
    <w:abstractNumId w:val="1"/>
  </w:num>
  <w:num w:numId="4" w16cid:durableId="621543574">
    <w:abstractNumId w:val="2"/>
  </w:num>
  <w:num w:numId="5" w16cid:durableId="634523870">
    <w:abstractNumId w:val="0"/>
  </w:num>
  <w:num w:numId="6" w16cid:durableId="1910116311">
    <w:abstractNumId w:val="8"/>
  </w:num>
  <w:num w:numId="7" w16cid:durableId="2090492681">
    <w:abstractNumId w:val="4"/>
  </w:num>
  <w:num w:numId="8" w16cid:durableId="893663554">
    <w:abstractNumId w:val="3"/>
  </w:num>
  <w:num w:numId="9" w16cid:durableId="154878811">
    <w:abstractNumId w:val="6"/>
  </w:num>
  <w:num w:numId="10" w16cid:durableId="84036616">
    <w:abstractNumId w:val="5"/>
  </w:num>
  <w:num w:numId="11" w16cid:durableId="1143422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sTA3NjcxNzU0MjVX0lEKTi0uzszPAykwqgUAyLEfvCwAAAA="/>
  </w:docVars>
  <w:rsids>
    <w:rsidRoot w:val="009662D8"/>
    <w:rsid w:val="00001BE9"/>
    <w:rsid w:val="00011B7E"/>
    <w:rsid w:val="00020DC8"/>
    <w:rsid w:val="000210A1"/>
    <w:rsid w:val="000246B3"/>
    <w:rsid w:val="00034D9C"/>
    <w:rsid w:val="00034E0D"/>
    <w:rsid w:val="00042E44"/>
    <w:rsid w:val="00043742"/>
    <w:rsid w:val="00050CAB"/>
    <w:rsid w:val="0006196E"/>
    <w:rsid w:val="000622F2"/>
    <w:rsid w:val="0007202B"/>
    <w:rsid w:val="000822BA"/>
    <w:rsid w:val="000B1777"/>
    <w:rsid w:val="000B6249"/>
    <w:rsid w:val="000C202A"/>
    <w:rsid w:val="000C47C7"/>
    <w:rsid w:val="000C4E7E"/>
    <w:rsid w:val="000D0746"/>
    <w:rsid w:val="000D489A"/>
    <w:rsid w:val="000D6BD1"/>
    <w:rsid w:val="000D6FE9"/>
    <w:rsid w:val="000E0EF7"/>
    <w:rsid w:val="000E5261"/>
    <w:rsid w:val="000E5E8B"/>
    <w:rsid w:val="000E61B8"/>
    <w:rsid w:val="000F6A55"/>
    <w:rsid w:val="001106BA"/>
    <w:rsid w:val="0011495B"/>
    <w:rsid w:val="00120879"/>
    <w:rsid w:val="00122730"/>
    <w:rsid w:val="00124744"/>
    <w:rsid w:val="001337F9"/>
    <w:rsid w:val="001342BE"/>
    <w:rsid w:val="00137992"/>
    <w:rsid w:val="001467E6"/>
    <w:rsid w:val="0014713C"/>
    <w:rsid w:val="00147BCA"/>
    <w:rsid w:val="001528A5"/>
    <w:rsid w:val="0016182C"/>
    <w:rsid w:val="00162A48"/>
    <w:rsid w:val="00164583"/>
    <w:rsid w:val="00170630"/>
    <w:rsid w:val="001712BC"/>
    <w:rsid w:val="00174DA6"/>
    <w:rsid w:val="00180828"/>
    <w:rsid w:val="0019457A"/>
    <w:rsid w:val="00195ADB"/>
    <w:rsid w:val="001A14B4"/>
    <w:rsid w:val="001A3FF2"/>
    <w:rsid w:val="001A619E"/>
    <w:rsid w:val="001B36BF"/>
    <w:rsid w:val="001B69B5"/>
    <w:rsid w:val="001C18C3"/>
    <w:rsid w:val="001D436F"/>
    <w:rsid w:val="001D7CD9"/>
    <w:rsid w:val="001E3C6A"/>
    <w:rsid w:val="001F347E"/>
    <w:rsid w:val="001F4EC9"/>
    <w:rsid w:val="001F7F2C"/>
    <w:rsid w:val="002014FF"/>
    <w:rsid w:val="002039C3"/>
    <w:rsid w:val="00204576"/>
    <w:rsid w:val="002059BB"/>
    <w:rsid w:val="00217E85"/>
    <w:rsid w:val="00231635"/>
    <w:rsid w:val="0023499D"/>
    <w:rsid w:val="0023564B"/>
    <w:rsid w:val="00240157"/>
    <w:rsid w:val="00254B51"/>
    <w:rsid w:val="00257EFF"/>
    <w:rsid w:val="00262A63"/>
    <w:rsid w:val="00271020"/>
    <w:rsid w:val="00272606"/>
    <w:rsid w:val="0027285C"/>
    <w:rsid w:val="002767F8"/>
    <w:rsid w:val="00285A6D"/>
    <w:rsid w:val="002954EB"/>
    <w:rsid w:val="00296BF8"/>
    <w:rsid w:val="002C108A"/>
    <w:rsid w:val="002C2BBB"/>
    <w:rsid w:val="002E0D58"/>
    <w:rsid w:val="002E2513"/>
    <w:rsid w:val="002E4D7D"/>
    <w:rsid w:val="002E5180"/>
    <w:rsid w:val="002E6A87"/>
    <w:rsid w:val="002F204A"/>
    <w:rsid w:val="00300B79"/>
    <w:rsid w:val="00302B25"/>
    <w:rsid w:val="003064C9"/>
    <w:rsid w:val="003074DF"/>
    <w:rsid w:val="00313995"/>
    <w:rsid w:val="00317526"/>
    <w:rsid w:val="0032183E"/>
    <w:rsid w:val="00321851"/>
    <w:rsid w:val="003235F8"/>
    <w:rsid w:val="003316D0"/>
    <w:rsid w:val="00331B10"/>
    <w:rsid w:val="003340DE"/>
    <w:rsid w:val="00337ED9"/>
    <w:rsid w:val="00341F06"/>
    <w:rsid w:val="00350FB7"/>
    <w:rsid w:val="00352BAD"/>
    <w:rsid w:val="00354ED3"/>
    <w:rsid w:val="0037205C"/>
    <w:rsid w:val="003741A8"/>
    <w:rsid w:val="00390F14"/>
    <w:rsid w:val="00392299"/>
    <w:rsid w:val="003929A0"/>
    <w:rsid w:val="003A6D69"/>
    <w:rsid w:val="003A76F7"/>
    <w:rsid w:val="003B28F0"/>
    <w:rsid w:val="003B336C"/>
    <w:rsid w:val="003C0BC9"/>
    <w:rsid w:val="003C6C63"/>
    <w:rsid w:val="003D3D19"/>
    <w:rsid w:val="003E3B0A"/>
    <w:rsid w:val="003F15CF"/>
    <w:rsid w:val="003F798E"/>
    <w:rsid w:val="0041186C"/>
    <w:rsid w:val="004241D7"/>
    <w:rsid w:val="00426D2D"/>
    <w:rsid w:val="00430F82"/>
    <w:rsid w:val="004354BD"/>
    <w:rsid w:val="00437328"/>
    <w:rsid w:val="004448BC"/>
    <w:rsid w:val="00464E1A"/>
    <w:rsid w:val="00467053"/>
    <w:rsid w:val="004708D3"/>
    <w:rsid w:val="00472EEF"/>
    <w:rsid w:val="0047408B"/>
    <w:rsid w:val="00477C2F"/>
    <w:rsid w:val="00482D88"/>
    <w:rsid w:val="004834B2"/>
    <w:rsid w:val="00491C0C"/>
    <w:rsid w:val="0049487E"/>
    <w:rsid w:val="004A0805"/>
    <w:rsid w:val="004A42E3"/>
    <w:rsid w:val="004B4F6E"/>
    <w:rsid w:val="004C18BC"/>
    <w:rsid w:val="004C1AFB"/>
    <w:rsid w:val="004C4F3A"/>
    <w:rsid w:val="004C5C6D"/>
    <w:rsid w:val="004C67C9"/>
    <w:rsid w:val="004D30CE"/>
    <w:rsid w:val="004D5D66"/>
    <w:rsid w:val="004E38EB"/>
    <w:rsid w:val="004E727E"/>
    <w:rsid w:val="004F067C"/>
    <w:rsid w:val="004F3476"/>
    <w:rsid w:val="00511F4A"/>
    <w:rsid w:val="00512D7A"/>
    <w:rsid w:val="00513245"/>
    <w:rsid w:val="00520455"/>
    <w:rsid w:val="005212AE"/>
    <w:rsid w:val="00530737"/>
    <w:rsid w:val="0053308E"/>
    <w:rsid w:val="00552887"/>
    <w:rsid w:val="00557418"/>
    <w:rsid w:val="00562A72"/>
    <w:rsid w:val="005654B5"/>
    <w:rsid w:val="005656B2"/>
    <w:rsid w:val="005659F8"/>
    <w:rsid w:val="00570FA0"/>
    <w:rsid w:val="00575EAE"/>
    <w:rsid w:val="005937F0"/>
    <w:rsid w:val="0059427D"/>
    <w:rsid w:val="005A4B78"/>
    <w:rsid w:val="005C3F6E"/>
    <w:rsid w:val="005C5835"/>
    <w:rsid w:val="005F0889"/>
    <w:rsid w:val="005F1D7C"/>
    <w:rsid w:val="005F3184"/>
    <w:rsid w:val="005F3ACB"/>
    <w:rsid w:val="005F5641"/>
    <w:rsid w:val="00607365"/>
    <w:rsid w:val="00611058"/>
    <w:rsid w:val="006155F8"/>
    <w:rsid w:val="006201E8"/>
    <w:rsid w:val="00622573"/>
    <w:rsid w:val="00624BF6"/>
    <w:rsid w:val="00637512"/>
    <w:rsid w:val="00646450"/>
    <w:rsid w:val="0065769E"/>
    <w:rsid w:val="006611B9"/>
    <w:rsid w:val="00662F31"/>
    <w:rsid w:val="00672EB6"/>
    <w:rsid w:val="00673DE4"/>
    <w:rsid w:val="0068461D"/>
    <w:rsid w:val="00684F4A"/>
    <w:rsid w:val="006871BE"/>
    <w:rsid w:val="0069340B"/>
    <w:rsid w:val="006941E5"/>
    <w:rsid w:val="0069562F"/>
    <w:rsid w:val="006A2C39"/>
    <w:rsid w:val="006C1464"/>
    <w:rsid w:val="006C4373"/>
    <w:rsid w:val="006F0F85"/>
    <w:rsid w:val="006F655B"/>
    <w:rsid w:val="00701EE2"/>
    <w:rsid w:val="00710BC4"/>
    <w:rsid w:val="0071194F"/>
    <w:rsid w:val="00715747"/>
    <w:rsid w:val="007250CA"/>
    <w:rsid w:val="00727353"/>
    <w:rsid w:val="00743BE0"/>
    <w:rsid w:val="00746D20"/>
    <w:rsid w:val="00761AFC"/>
    <w:rsid w:val="007732CF"/>
    <w:rsid w:val="00773F20"/>
    <w:rsid w:val="00777567"/>
    <w:rsid w:val="0078700E"/>
    <w:rsid w:val="00787F5D"/>
    <w:rsid w:val="007906A5"/>
    <w:rsid w:val="00790E02"/>
    <w:rsid w:val="0079260B"/>
    <w:rsid w:val="00797B10"/>
    <w:rsid w:val="007A0880"/>
    <w:rsid w:val="007A3A9F"/>
    <w:rsid w:val="007A5297"/>
    <w:rsid w:val="007A598B"/>
    <w:rsid w:val="007A5F89"/>
    <w:rsid w:val="007B4789"/>
    <w:rsid w:val="007B72E2"/>
    <w:rsid w:val="007C28D5"/>
    <w:rsid w:val="007D7487"/>
    <w:rsid w:val="007D7E53"/>
    <w:rsid w:val="007E141D"/>
    <w:rsid w:val="007E16A1"/>
    <w:rsid w:val="007E224D"/>
    <w:rsid w:val="007E5787"/>
    <w:rsid w:val="007E5864"/>
    <w:rsid w:val="007E6816"/>
    <w:rsid w:val="007E7D75"/>
    <w:rsid w:val="007F1385"/>
    <w:rsid w:val="0081459C"/>
    <w:rsid w:val="00844E5A"/>
    <w:rsid w:val="00851EC6"/>
    <w:rsid w:val="00855499"/>
    <w:rsid w:val="008555E7"/>
    <w:rsid w:val="00861B8A"/>
    <w:rsid w:val="00863E1B"/>
    <w:rsid w:val="00865100"/>
    <w:rsid w:val="0087028D"/>
    <w:rsid w:val="008720FC"/>
    <w:rsid w:val="00876BEF"/>
    <w:rsid w:val="00881084"/>
    <w:rsid w:val="00881824"/>
    <w:rsid w:val="00884CC6"/>
    <w:rsid w:val="008933C2"/>
    <w:rsid w:val="008939EF"/>
    <w:rsid w:val="00895F38"/>
    <w:rsid w:val="008979F4"/>
    <w:rsid w:val="008A130A"/>
    <w:rsid w:val="008A6D66"/>
    <w:rsid w:val="008B0BC1"/>
    <w:rsid w:val="008B75E4"/>
    <w:rsid w:val="008C318E"/>
    <w:rsid w:val="008C7FD0"/>
    <w:rsid w:val="008E20EC"/>
    <w:rsid w:val="008E2686"/>
    <w:rsid w:val="008E56EA"/>
    <w:rsid w:val="008F110B"/>
    <w:rsid w:val="008F4EA5"/>
    <w:rsid w:val="009055AF"/>
    <w:rsid w:val="00906A4A"/>
    <w:rsid w:val="00910ECD"/>
    <w:rsid w:val="00913C15"/>
    <w:rsid w:val="00922C3B"/>
    <w:rsid w:val="0092407F"/>
    <w:rsid w:val="00941AEA"/>
    <w:rsid w:val="0094255A"/>
    <w:rsid w:val="00944F4B"/>
    <w:rsid w:val="00947CF8"/>
    <w:rsid w:val="00961BAB"/>
    <w:rsid w:val="00963732"/>
    <w:rsid w:val="00964FCF"/>
    <w:rsid w:val="00965151"/>
    <w:rsid w:val="009662D8"/>
    <w:rsid w:val="00971676"/>
    <w:rsid w:val="00977BF0"/>
    <w:rsid w:val="0098321C"/>
    <w:rsid w:val="00983B37"/>
    <w:rsid w:val="009848F7"/>
    <w:rsid w:val="00987668"/>
    <w:rsid w:val="00991E29"/>
    <w:rsid w:val="00992660"/>
    <w:rsid w:val="0099317E"/>
    <w:rsid w:val="0099525F"/>
    <w:rsid w:val="00997646"/>
    <w:rsid w:val="009A434A"/>
    <w:rsid w:val="009A5A66"/>
    <w:rsid w:val="009A74EA"/>
    <w:rsid w:val="009B5D7D"/>
    <w:rsid w:val="009B77B2"/>
    <w:rsid w:val="009C4259"/>
    <w:rsid w:val="009D02CA"/>
    <w:rsid w:val="009D5C6F"/>
    <w:rsid w:val="009E0D1F"/>
    <w:rsid w:val="009E11F4"/>
    <w:rsid w:val="009E1CEB"/>
    <w:rsid w:val="009E5055"/>
    <w:rsid w:val="009F22B1"/>
    <w:rsid w:val="009F38BD"/>
    <w:rsid w:val="00A001E2"/>
    <w:rsid w:val="00A048BA"/>
    <w:rsid w:val="00A10526"/>
    <w:rsid w:val="00A131E8"/>
    <w:rsid w:val="00A158A3"/>
    <w:rsid w:val="00A17188"/>
    <w:rsid w:val="00A20B0D"/>
    <w:rsid w:val="00A25B61"/>
    <w:rsid w:val="00A30C80"/>
    <w:rsid w:val="00A35CEA"/>
    <w:rsid w:val="00A37384"/>
    <w:rsid w:val="00A37578"/>
    <w:rsid w:val="00A4323B"/>
    <w:rsid w:val="00A43E33"/>
    <w:rsid w:val="00A44EA7"/>
    <w:rsid w:val="00A522B3"/>
    <w:rsid w:val="00A54C26"/>
    <w:rsid w:val="00A570B0"/>
    <w:rsid w:val="00A616FC"/>
    <w:rsid w:val="00A6478B"/>
    <w:rsid w:val="00A66297"/>
    <w:rsid w:val="00A724F5"/>
    <w:rsid w:val="00A77D42"/>
    <w:rsid w:val="00A931AF"/>
    <w:rsid w:val="00AA061D"/>
    <w:rsid w:val="00AA76C5"/>
    <w:rsid w:val="00AB550A"/>
    <w:rsid w:val="00AB59A6"/>
    <w:rsid w:val="00AC080C"/>
    <w:rsid w:val="00AC189C"/>
    <w:rsid w:val="00AD080A"/>
    <w:rsid w:val="00AD08BA"/>
    <w:rsid w:val="00AE1499"/>
    <w:rsid w:val="00AE39F3"/>
    <w:rsid w:val="00B0025C"/>
    <w:rsid w:val="00B04672"/>
    <w:rsid w:val="00B04E7F"/>
    <w:rsid w:val="00B05580"/>
    <w:rsid w:val="00B070A7"/>
    <w:rsid w:val="00B13D0A"/>
    <w:rsid w:val="00B1674D"/>
    <w:rsid w:val="00B250A9"/>
    <w:rsid w:val="00B26639"/>
    <w:rsid w:val="00B574C3"/>
    <w:rsid w:val="00B61A96"/>
    <w:rsid w:val="00B71126"/>
    <w:rsid w:val="00B80388"/>
    <w:rsid w:val="00BA3FEB"/>
    <w:rsid w:val="00BA72EA"/>
    <w:rsid w:val="00BA73D5"/>
    <w:rsid w:val="00BB0F5B"/>
    <w:rsid w:val="00BB4A87"/>
    <w:rsid w:val="00BB600D"/>
    <w:rsid w:val="00BC1F74"/>
    <w:rsid w:val="00BC7545"/>
    <w:rsid w:val="00BD38AC"/>
    <w:rsid w:val="00BE0363"/>
    <w:rsid w:val="00BE243D"/>
    <w:rsid w:val="00BF1D3C"/>
    <w:rsid w:val="00C010BA"/>
    <w:rsid w:val="00C01807"/>
    <w:rsid w:val="00C115CB"/>
    <w:rsid w:val="00C11DB5"/>
    <w:rsid w:val="00C12CF8"/>
    <w:rsid w:val="00C12D35"/>
    <w:rsid w:val="00C26A27"/>
    <w:rsid w:val="00C270F2"/>
    <w:rsid w:val="00C3301C"/>
    <w:rsid w:val="00C41334"/>
    <w:rsid w:val="00C41DCB"/>
    <w:rsid w:val="00C50851"/>
    <w:rsid w:val="00C606FF"/>
    <w:rsid w:val="00C71C0F"/>
    <w:rsid w:val="00C721F2"/>
    <w:rsid w:val="00C809B3"/>
    <w:rsid w:val="00C833FB"/>
    <w:rsid w:val="00C8533F"/>
    <w:rsid w:val="00C86788"/>
    <w:rsid w:val="00C90927"/>
    <w:rsid w:val="00C97DE7"/>
    <w:rsid w:val="00CB197C"/>
    <w:rsid w:val="00CC0040"/>
    <w:rsid w:val="00CC2242"/>
    <w:rsid w:val="00CE0236"/>
    <w:rsid w:val="00CF6436"/>
    <w:rsid w:val="00CF7549"/>
    <w:rsid w:val="00D02D1F"/>
    <w:rsid w:val="00D06ED5"/>
    <w:rsid w:val="00D22861"/>
    <w:rsid w:val="00D26D11"/>
    <w:rsid w:val="00D357F3"/>
    <w:rsid w:val="00D419C1"/>
    <w:rsid w:val="00D4225C"/>
    <w:rsid w:val="00D540C6"/>
    <w:rsid w:val="00D551FB"/>
    <w:rsid w:val="00D61354"/>
    <w:rsid w:val="00D61D73"/>
    <w:rsid w:val="00D71058"/>
    <w:rsid w:val="00D72932"/>
    <w:rsid w:val="00D73576"/>
    <w:rsid w:val="00D7428C"/>
    <w:rsid w:val="00D8040B"/>
    <w:rsid w:val="00D837EE"/>
    <w:rsid w:val="00D84516"/>
    <w:rsid w:val="00D8701C"/>
    <w:rsid w:val="00D919B0"/>
    <w:rsid w:val="00D92191"/>
    <w:rsid w:val="00DA21A1"/>
    <w:rsid w:val="00DA2B56"/>
    <w:rsid w:val="00DA35C0"/>
    <w:rsid w:val="00DA570D"/>
    <w:rsid w:val="00DB4D8C"/>
    <w:rsid w:val="00DC0A69"/>
    <w:rsid w:val="00DC4211"/>
    <w:rsid w:val="00DC6600"/>
    <w:rsid w:val="00DE1BFF"/>
    <w:rsid w:val="00DE7008"/>
    <w:rsid w:val="00DF22A0"/>
    <w:rsid w:val="00E31415"/>
    <w:rsid w:val="00E40C35"/>
    <w:rsid w:val="00E51D95"/>
    <w:rsid w:val="00E56E8E"/>
    <w:rsid w:val="00E8404F"/>
    <w:rsid w:val="00E93CB9"/>
    <w:rsid w:val="00EA0D97"/>
    <w:rsid w:val="00EA31B8"/>
    <w:rsid w:val="00EB1386"/>
    <w:rsid w:val="00EC44BF"/>
    <w:rsid w:val="00ED0204"/>
    <w:rsid w:val="00ED5C9A"/>
    <w:rsid w:val="00EE0022"/>
    <w:rsid w:val="00EE1BEC"/>
    <w:rsid w:val="00EE5398"/>
    <w:rsid w:val="00EF5CC2"/>
    <w:rsid w:val="00F02A06"/>
    <w:rsid w:val="00F2505A"/>
    <w:rsid w:val="00F263FA"/>
    <w:rsid w:val="00F40C83"/>
    <w:rsid w:val="00F43778"/>
    <w:rsid w:val="00F52B24"/>
    <w:rsid w:val="00F61150"/>
    <w:rsid w:val="00F713CC"/>
    <w:rsid w:val="00F75A61"/>
    <w:rsid w:val="00F80E34"/>
    <w:rsid w:val="00F90A7E"/>
    <w:rsid w:val="00F92AA8"/>
    <w:rsid w:val="00F93BC2"/>
    <w:rsid w:val="00F97424"/>
    <w:rsid w:val="00FA1B8C"/>
    <w:rsid w:val="00FA78B6"/>
    <w:rsid w:val="00FB1AD2"/>
    <w:rsid w:val="00FC4587"/>
    <w:rsid w:val="00FC6267"/>
    <w:rsid w:val="00FC68AA"/>
    <w:rsid w:val="00FD479D"/>
    <w:rsid w:val="00FE36B2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25FD8"/>
  <w15:docId w15:val="{D001113C-859B-4A0A-9EE1-00FAC7FC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62D8"/>
    <w:rPr>
      <w:rFonts w:ascii="Times New Roman" w:eastAsia="Times New Roman" w:hAnsi="Times New Roman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0025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025C"/>
  </w:style>
  <w:style w:type="paragraph" w:styleId="Jalus">
    <w:name w:val="footer"/>
    <w:basedOn w:val="Normaallaad"/>
    <w:link w:val="JalusMrk"/>
    <w:uiPriority w:val="99"/>
    <w:unhideWhenUsed/>
    <w:rsid w:val="00B0025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0025C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25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B0025C"/>
    <w:rPr>
      <w:rFonts w:ascii="Tahoma" w:hAnsi="Tahoma" w:cs="Tahoma"/>
      <w:sz w:val="16"/>
      <w:szCs w:val="16"/>
    </w:rPr>
  </w:style>
  <w:style w:type="paragraph" w:styleId="Vahedeta">
    <w:name w:val="No Spacing"/>
    <w:uiPriority w:val="99"/>
    <w:qFormat/>
    <w:rsid w:val="009662D8"/>
    <w:rPr>
      <w:rFonts w:eastAsia="Times New Roman"/>
      <w:sz w:val="22"/>
      <w:szCs w:val="22"/>
      <w:lang w:val="en-US" w:eastAsia="en-US"/>
    </w:rPr>
  </w:style>
  <w:style w:type="paragraph" w:customStyle="1" w:styleId="Standard">
    <w:name w:val="Standard"/>
    <w:rsid w:val="009662D8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482D88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B624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B6249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B6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hatekst">
    <w:name w:val="kehatekst"/>
    <w:basedOn w:val="Normaallaad"/>
    <w:rsid w:val="00317526"/>
    <w:pPr>
      <w:spacing w:before="100" w:beforeAutospacing="1" w:after="100" w:afterAutospacing="1"/>
    </w:pPr>
  </w:style>
  <w:style w:type="character" w:styleId="Kommentaariviide">
    <w:name w:val="annotation reference"/>
    <w:basedOn w:val="Liguvaikefont"/>
    <w:uiPriority w:val="99"/>
    <w:semiHidden/>
    <w:unhideWhenUsed/>
    <w:rsid w:val="000E526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E526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E5261"/>
    <w:rPr>
      <w:rFonts w:ascii="Times New Roman" w:eastAsia="Times New Roman" w:hAnsi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E526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E5261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0C47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po.kaasik@rki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esktop\Steiger_kirjablank2017_1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40B0-2D1A-469A-B217-849F47BA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Steiger_kirjablank2017_1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Pulk</dc:creator>
  <cp:lastModifiedBy>Andres Juss</cp:lastModifiedBy>
  <cp:revision>4</cp:revision>
  <cp:lastPrinted>2021-05-07T08:18:00Z</cp:lastPrinted>
  <dcterms:created xsi:type="dcterms:W3CDTF">2026-04-17T06:31:00Z</dcterms:created>
  <dcterms:modified xsi:type="dcterms:W3CDTF">2026-04-17T06:33:00Z</dcterms:modified>
</cp:coreProperties>
</file>